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89" w:rsidRDefault="00BB7D89">
      <w:pPr>
        <w:spacing w:line="6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BB7D89" w:rsidRDefault="00BB7D89">
      <w:pPr>
        <w:rPr>
          <w:rFonts w:ascii="仿宋_GB2312" w:eastAsia="仿宋_GB2312"/>
          <w:sz w:val="44"/>
        </w:rPr>
      </w:pPr>
    </w:p>
    <w:p w:rsidR="00BB7D89" w:rsidRDefault="00BB7D89">
      <w:pPr>
        <w:spacing w:line="5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驻济高校单身教职工省教育厅</w:t>
      </w:r>
    </w:p>
    <w:p w:rsidR="00BB7D89" w:rsidRDefault="00BB7D89">
      <w:pPr>
        <w:spacing w:line="54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44"/>
        </w:rPr>
        <w:t>单身干部职工联谊活动报名表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053"/>
        <w:gridCol w:w="941"/>
        <w:gridCol w:w="902"/>
        <w:gridCol w:w="1621"/>
        <w:gridCol w:w="1081"/>
        <w:gridCol w:w="901"/>
        <w:gridCol w:w="721"/>
        <w:gridCol w:w="1262"/>
      </w:tblGrid>
      <w:tr w:rsidR="00BB7D89">
        <w:trPr>
          <w:cantSplit/>
          <w:trHeight w:val="120"/>
        </w:trPr>
        <w:tc>
          <w:tcPr>
            <w:tcW w:w="817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2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</w:p>
        </w:tc>
        <w:tc>
          <w:tcPr>
            <w:tcW w:w="72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D89">
        <w:trPr>
          <w:cantSplit/>
          <w:trHeight w:val="120"/>
        </w:trPr>
        <w:tc>
          <w:tcPr>
            <w:tcW w:w="817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53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902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703" w:type="dxa"/>
            <w:gridSpan w:val="3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D89">
        <w:trPr>
          <w:cantSplit/>
          <w:trHeight w:val="120"/>
        </w:trPr>
        <w:tc>
          <w:tcPr>
            <w:tcW w:w="817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896" w:type="dxa"/>
            <w:gridSpan w:val="3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03" w:type="dxa"/>
            <w:gridSpan w:val="3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D89">
        <w:trPr>
          <w:cantSplit/>
          <w:trHeight w:val="8201"/>
        </w:trPr>
        <w:tc>
          <w:tcPr>
            <w:tcW w:w="817" w:type="dxa"/>
            <w:vAlign w:val="center"/>
          </w:tcPr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BB7D89" w:rsidRDefault="00BB7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8482" w:type="dxa"/>
            <w:gridSpan w:val="8"/>
          </w:tcPr>
          <w:p w:rsidR="00BB7D89" w:rsidRDefault="00BB7D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B7D89" w:rsidRDefault="00BB7D8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4"/>
        </w:rPr>
        <w:t>（此表可复制）</w:t>
      </w:r>
    </w:p>
    <w:p w:rsidR="00BB7D89" w:rsidRDefault="00BB7D89">
      <w:pPr>
        <w:rPr>
          <w:rFonts w:ascii="仿宋_GB2312" w:eastAsia="仿宋_GB2312"/>
          <w:sz w:val="32"/>
          <w:szCs w:val="32"/>
        </w:rPr>
      </w:pPr>
    </w:p>
    <w:p w:rsidR="00BB7D89" w:rsidRDefault="00BB7D89">
      <w:pPr>
        <w:rPr>
          <w:rFonts w:ascii="仿宋_GB2312" w:eastAsia="仿宋_GB2312"/>
          <w:sz w:val="32"/>
          <w:szCs w:val="32"/>
        </w:rPr>
      </w:pPr>
    </w:p>
    <w:sectPr w:rsidR="00BB7D89" w:rsidSect="00BD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08"/>
    <w:rsid w:val="00174049"/>
    <w:rsid w:val="001F155E"/>
    <w:rsid w:val="002274D4"/>
    <w:rsid w:val="002C5A66"/>
    <w:rsid w:val="00347408"/>
    <w:rsid w:val="004F73BE"/>
    <w:rsid w:val="00767691"/>
    <w:rsid w:val="00770C5C"/>
    <w:rsid w:val="008D7450"/>
    <w:rsid w:val="00BB7D89"/>
    <w:rsid w:val="00BD670A"/>
    <w:rsid w:val="00BD7AFC"/>
    <w:rsid w:val="00CC1E1C"/>
    <w:rsid w:val="00D53CB4"/>
    <w:rsid w:val="00E5210F"/>
    <w:rsid w:val="00F515EA"/>
    <w:rsid w:val="00F66157"/>
    <w:rsid w:val="2D60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D670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670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70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6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70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</Words>
  <Characters>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关于举办第九届驻济高校单身教职工联谊活动的通知</dc:title>
  <dc:subject/>
  <dc:creator>zhangb</dc:creator>
  <cp:keywords/>
  <dc:description/>
  <cp:lastModifiedBy>Lenovo User</cp:lastModifiedBy>
  <cp:revision>2</cp:revision>
  <cp:lastPrinted>2014-11-11T03:33:00Z</cp:lastPrinted>
  <dcterms:created xsi:type="dcterms:W3CDTF">2014-11-11T07:27:00Z</dcterms:created>
  <dcterms:modified xsi:type="dcterms:W3CDTF">2014-11-11T07:27:00Z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